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EA" w:rsidRDefault="003B3180"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5044966</wp:posOffset>
            </wp:positionH>
            <wp:positionV relativeFrom="paragraph">
              <wp:posOffset>2963916</wp:posOffset>
            </wp:positionV>
            <wp:extent cx="3907821" cy="3767959"/>
            <wp:effectExtent l="0" t="0" r="0" b="0"/>
            <wp:wrapNone/>
            <wp:docPr id="12" name="Picture 12" descr="Question Girl by Sc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stion Girl by Scou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84" b="100000" l="9982" r="100000">
                                  <a14:foregroundMark x1="68762" y1="43372" x2="68762" y2="43372"/>
                                  <a14:foregroundMark x1="65434" y1="41244" x2="65434" y2="41244"/>
                                  <a14:foregroundMark x1="65989" y1="44845" x2="65989" y2="44845"/>
                                  <a14:foregroundMark x1="80776" y1="45172" x2="80776" y2="45172"/>
                                  <a14:foregroundMark x1="80776" y1="42717" x2="80776" y2="42717"/>
                                  <a14:foregroundMark x1="78189" y1="41244" x2="78189" y2="41244"/>
                                  <a14:foregroundMark x1="83179" y1="41899" x2="83179" y2="41899"/>
                                  <a14:foregroundMark x1="82810" y1="45172" x2="82810" y2="45172"/>
                                  <a14:foregroundMark x1="63031" y1="43863" x2="68392" y2="45663"/>
                                  <a14:foregroundMark x1="76710" y1="45499" x2="81516" y2="39771"/>
                                  <a14:foregroundMark x1="84843" y1="45172" x2="75416" y2="39444"/>
                                  <a14:foregroundMark x1="62107" y1="40589" x2="72089" y2="445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63" t="-19630" r="-2223" b="-6876"/>
                    <a:stretch/>
                  </pic:blipFill>
                  <pic:spPr bwMode="auto">
                    <a:xfrm>
                      <a:off x="0" y="0"/>
                      <a:ext cx="3910726" cy="37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C516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-6824</wp:posOffset>
                </wp:positionH>
                <wp:positionV relativeFrom="paragraph">
                  <wp:posOffset>1235122</wp:posOffset>
                </wp:positionV>
                <wp:extent cx="4394229" cy="0"/>
                <wp:effectExtent l="0" t="19050" r="0" b="381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4229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779CE" id="Straight Connector 2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97.25pt" to="345.4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" strokecolor="black [3213]" strokeweight="4.5pt">
                <v:stroke dashstyle="dash" joinstyle="miter"/>
              </v:line>
            </w:pict>
          </mc:Fallback>
        </mc:AlternateContent>
      </w:r>
      <w:r w:rsidR="007C516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FEED7" wp14:editId="520AA085">
                <wp:simplePos x="0" y="0"/>
                <wp:positionH relativeFrom="column">
                  <wp:posOffset>4387755</wp:posOffset>
                </wp:positionH>
                <wp:positionV relativeFrom="paragraph">
                  <wp:posOffset>-116006</wp:posOffset>
                </wp:positionV>
                <wp:extent cx="13970" cy="1336988"/>
                <wp:effectExtent l="19050" t="19050" r="43180" b="158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" cy="133698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D2DD9" id="Straight Connector 22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-9.15pt" to="346.6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" strokecolor="windowText" strokeweight="4.5pt">
                <v:stroke dashstyle="dash" joinstyle="miter"/>
              </v:line>
            </w:pict>
          </mc:Fallback>
        </mc:AlternateContent>
      </w:r>
      <w:r w:rsidR="007C516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-101913</wp:posOffset>
                </wp:positionH>
                <wp:positionV relativeFrom="paragraph">
                  <wp:posOffset>-102235</wp:posOffset>
                </wp:positionV>
                <wp:extent cx="4490085" cy="1323340"/>
                <wp:effectExtent l="0" t="0" r="571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085" cy="1323340"/>
                        </a:xfrm>
                        <a:prstGeom prst="rect">
                          <a:avLst/>
                        </a:prstGeom>
                        <a:ln w="3810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956" w:rsidRPr="000F7956" w:rsidRDefault="000F7956" w:rsidP="000F7956">
                            <w:pPr>
                              <w:spacing w:after="0" w:line="240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0F7956">
                              <w:rPr>
                                <w:sz w:val="72"/>
                                <w:szCs w:val="72"/>
                              </w:rPr>
                              <w:t>Communication Repair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8pt;margin-top:-8.05pt;width:353.55pt;height:104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" fillcolor="#8064a2 [3207]" stroked="f" strokeweight="3pt">
                <v:stroke dashstyle="dash"/>
                <v:textbox>
                  <w:txbxContent>
                    <w:p w:rsidR="000F7956" w:rsidRPr="000F7956" w:rsidRDefault="000F7956" w:rsidP="000F7956">
                      <w:pPr>
                        <w:spacing w:after="0" w:line="240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 w:rsidRPr="000F7956">
                        <w:rPr>
                          <w:sz w:val="72"/>
                          <w:szCs w:val="72"/>
                        </w:rPr>
                        <w:t>Communication Repair Strategies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211"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1279269</wp:posOffset>
            </wp:positionV>
            <wp:extent cx="1160060" cy="1202617"/>
            <wp:effectExtent l="0" t="0" r="2540" b="0"/>
            <wp:wrapNone/>
            <wp:docPr id="19" name="Picture 19" descr="Repeat icon by sixsixf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eat icon by sixsixfiv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45014" y1="74000" x2="45014" y2="7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60" cy="120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94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EC0681" wp14:editId="33C2222F">
                <wp:simplePos x="0" y="0"/>
                <wp:positionH relativeFrom="column">
                  <wp:posOffset>190500</wp:posOffset>
                </wp:positionH>
                <wp:positionV relativeFrom="paragraph">
                  <wp:posOffset>7296150</wp:posOffset>
                </wp:positionV>
                <wp:extent cx="1981200" cy="1866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2EA" w:rsidRDefault="0071194F" w:rsidP="00E812EA">
                            <w:pPr>
                              <w:jc w:val="center"/>
                              <w:rPr>
                                <w:i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0"/>
                              </w:rPr>
                              <w:t>A ball game.</w:t>
                            </w:r>
                          </w:p>
                          <w:p w:rsidR="0071194F" w:rsidRPr="00E812EA" w:rsidRDefault="0071194F" w:rsidP="00E812EA">
                            <w:pPr>
                              <w:jc w:val="center"/>
                              <w:rPr>
                                <w:i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0"/>
                              </w:rPr>
                              <w:t>You bounce the ball and shoot goals.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0681" id="Text Box 15" o:spid="_x0000_s1027" type="#_x0000_t202" style="position:absolute;margin-left:15pt;margin-top:574.5pt;width:156pt;height:1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" filled="f" stroked="f" strokeweight=".5pt">
                <v:textbox>
                  <w:txbxContent>
                    <w:p w:rsidR="00E812EA" w:rsidRDefault="0071194F" w:rsidP="00E812EA">
                      <w:pPr>
                        <w:jc w:val="center"/>
                        <w:rPr>
                          <w:i/>
                          <w:sz w:val="48"/>
                          <w:szCs w:val="40"/>
                        </w:rPr>
                      </w:pPr>
                      <w:r>
                        <w:rPr>
                          <w:i/>
                          <w:sz w:val="48"/>
                          <w:szCs w:val="40"/>
                        </w:rPr>
                        <w:t>A ball game.</w:t>
                      </w:r>
                    </w:p>
                    <w:p w:rsidR="0071194F" w:rsidRPr="00E812EA" w:rsidRDefault="0071194F" w:rsidP="00E812EA">
                      <w:pPr>
                        <w:jc w:val="center"/>
                        <w:rPr>
                          <w:i/>
                          <w:sz w:val="48"/>
                          <w:szCs w:val="40"/>
                        </w:rPr>
                      </w:pPr>
                      <w:r>
                        <w:rPr>
                          <w:i/>
                          <w:sz w:val="48"/>
                          <w:szCs w:val="40"/>
                        </w:rPr>
                        <w:t>You bounce the ball and shoot goals.</w:t>
                      </w:r>
                    </w:p>
                  </w:txbxContent>
                </v:textbox>
              </v:shape>
            </w:pict>
          </mc:Fallback>
        </mc:AlternateContent>
      </w:r>
      <w:r w:rsidR="0071194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EC0681" wp14:editId="33C2222F">
                <wp:simplePos x="0" y="0"/>
                <wp:positionH relativeFrom="column">
                  <wp:posOffset>11791950</wp:posOffset>
                </wp:positionH>
                <wp:positionV relativeFrom="paragraph">
                  <wp:posOffset>7896860</wp:posOffset>
                </wp:positionV>
                <wp:extent cx="1981200" cy="15430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94F" w:rsidRPr="0071194F" w:rsidRDefault="0071194F" w:rsidP="0071194F">
                            <w:pPr>
                              <w:jc w:val="center"/>
                              <w:rPr>
                                <w:i/>
                                <w:sz w:val="48"/>
                                <w:szCs w:val="40"/>
                                <w:u w:val="single"/>
                              </w:rPr>
                            </w:pPr>
                            <w:r w:rsidRPr="0071194F">
                              <w:rPr>
                                <w:i/>
                                <w:sz w:val="48"/>
                                <w:szCs w:val="40"/>
                                <w:u w:val="single"/>
                              </w:rPr>
                              <w:t>Basketball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0681" id="Text Box 16" o:spid="_x0000_s1028" type="#_x0000_t202" style="position:absolute;margin-left:928.5pt;margin-top:621.8pt;width:156pt;height:1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" filled="f" stroked="f" strokeweight=".5pt">
                <v:textbox>
                  <w:txbxContent>
                    <w:p w:rsidR="0071194F" w:rsidRPr="0071194F" w:rsidRDefault="0071194F" w:rsidP="0071194F">
                      <w:pPr>
                        <w:jc w:val="center"/>
                        <w:rPr>
                          <w:i/>
                          <w:sz w:val="48"/>
                          <w:szCs w:val="40"/>
                          <w:u w:val="single"/>
                        </w:rPr>
                      </w:pPr>
                      <w:r w:rsidRPr="0071194F">
                        <w:rPr>
                          <w:i/>
                          <w:sz w:val="48"/>
                          <w:szCs w:val="40"/>
                          <w:u w:val="single"/>
                        </w:rPr>
                        <w:t>B</w:t>
                      </w:r>
                      <w:r w:rsidRPr="0071194F">
                        <w:rPr>
                          <w:i/>
                          <w:sz w:val="48"/>
                          <w:szCs w:val="40"/>
                          <w:u w:val="single"/>
                        </w:rPr>
                        <w:t>asketball</w:t>
                      </w:r>
                    </w:p>
                  </w:txbxContent>
                </v:textbox>
              </v:shape>
            </w:pict>
          </mc:Fallback>
        </mc:AlternateContent>
      </w:r>
      <w:r w:rsidR="0071194F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6915150</wp:posOffset>
            </wp:positionV>
            <wp:extent cx="5140960" cy="2467225"/>
            <wp:effectExtent l="0" t="0" r="0" b="0"/>
            <wp:wrapNone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67" b="47833" l="3667" r="96167">
                                  <a14:foregroundMark x1="26500" y1="17667" x2="26500" y2="17667"/>
                                  <a14:foregroundMark x1="24000" y1="31000" x2="24000" y2="31000"/>
                                  <a14:foregroundMark x1="31500" y1="28833" x2="23500" y2="40833"/>
                                  <a14:foregroundMark x1="37833" y1="40833" x2="37833" y2="40833"/>
                                  <a14:foregroundMark x1="43000" y1="43000" x2="43000" y2="43000"/>
                                  <a14:foregroundMark x1="14667" y1="17167" x2="14667" y2="17167"/>
                                  <a14:foregroundMark x1="18667" y1="18333" x2="28500" y2="24333"/>
                                  <a14:foregroundMark x1="49000" y1="41167" x2="49000" y2="41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007"/>
                    <a:stretch/>
                  </pic:blipFill>
                  <pic:spPr bwMode="auto">
                    <a:xfrm>
                      <a:off x="0" y="0"/>
                      <a:ext cx="5140960" cy="2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94F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6771005</wp:posOffset>
            </wp:positionV>
            <wp:extent cx="5595620" cy="2661285"/>
            <wp:effectExtent l="0" t="0" r="0" b="0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2930" b="47656" l="2246" r="95215">
                                  <a14:foregroundMark x1="27832" y1="16992" x2="23730" y2="39160"/>
                                  <a14:foregroundMark x1="48242" y1="42871" x2="48242" y2="42871"/>
                                  <a14:foregroundMark x1="40039" y1="43262" x2="40039" y2="43262"/>
                                  <a14:foregroundMark x1="35645" y1="42188" x2="35645" y2="42188"/>
                                  <a14:foregroundMark x1="34668" y1="16309" x2="34668" y2="1630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39"/>
                    <a:stretch/>
                  </pic:blipFill>
                  <pic:spPr bwMode="auto">
                    <a:xfrm flipH="1">
                      <a:off x="0" y="0"/>
                      <a:ext cx="559562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2E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C0681" wp14:editId="33C2222F">
                <wp:simplePos x="0" y="0"/>
                <wp:positionH relativeFrom="column">
                  <wp:posOffset>12077700</wp:posOffset>
                </wp:positionH>
                <wp:positionV relativeFrom="paragraph">
                  <wp:posOffset>3409950</wp:posOffset>
                </wp:positionV>
                <wp:extent cx="1981200" cy="1409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2EA" w:rsidRPr="0071194F" w:rsidRDefault="00E812EA" w:rsidP="00E812EA">
                            <w:pPr>
                              <w:jc w:val="center"/>
                              <w:rPr>
                                <w:i/>
                                <w:sz w:val="52"/>
                                <w:szCs w:val="40"/>
                                <w:u w:val="single"/>
                              </w:rPr>
                            </w:pPr>
                            <w:r w:rsidRPr="00E812EA">
                              <w:rPr>
                                <w:i/>
                                <w:sz w:val="52"/>
                                <w:szCs w:val="40"/>
                              </w:rPr>
                              <w:t xml:space="preserve">I like playing </w:t>
                            </w:r>
                            <w:r w:rsidRPr="0071194F">
                              <w:rPr>
                                <w:i/>
                                <w:sz w:val="52"/>
                                <w:szCs w:val="40"/>
                                <w:u w:val="single"/>
                              </w:rPr>
                              <w:t>basketball!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0681" id="Text Box 14" o:spid="_x0000_s1029" type="#_x0000_t202" style="position:absolute;margin-left:951pt;margin-top:268.5pt;width:156pt;height:1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" filled="f" stroked="f" strokeweight=".5pt">
                <v:textbox>
                  <w:txbxContent>
                    <w:p w:rsidR="00E812EA" w:rsidRPr="0071194F" w:rsidRDefault="00E812EA" w:rsidP="00E812EA">
                      <w:pPr>
                        <w:jc w:val="center"/>
                        <w:rPr>
                          <w:i/>
                          <w:sz w:val="52"/>
                          <w:szCs w:val="40"/>
                          <w:u w:val="single"/>
                        </w:rPr>
                      </w:pPr>
                      <w:r w:rsidRPr="00E812EA">
                        <w:rPr>
                          <w:i/>
                          <w:sz w:val="52"/>
                          <w:szCs w:val="40"/>
                        </w:rPr>
                        <w:t xml:space="preserve">I like playing </w:t>
                      </w:r>
                      <w:r w:rsidRPr="0071194F">
                        <w:rPr>
                          <w:i/>
                          <w:sz w:val="52"/>
                          <w:szCs w:val="40"/>
                          <w:u w:val="single"/>
                        </w:rPr>
                        <w:t>basketball!</w:t>
                      </w:r>
                    </w:p>
                  </w:txbxContent>
                </v:textbox>
              </v:shape>
            </w:pict>
          </mc:Fallback>
        </mc:AlternateContent>
      </w:r>
      <w:r w:rsidR="00E812E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3390900</wp:posOffset>
                </wp:positionV>
                <wp:extent cx="1981200" cy="15430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2EA" w:rsidRPr="00E812EA" w:rsidRDefault="00E812EA" w:rsidP="00E812EA">
                            <w:pPr>
                              <w:jc w:val="center"/>
                              <w:rPr>
                                <w:i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0"/>
                              </w:rPr>
                              <w:t>I…</w:t>
                            </w:r>
                            <w:r w:rsidRPr="00E812EA">
                              <w:rPr>
                                <w:i/>
                                <w:sz w:val="48"/>
                                <w:szCs w:val="40"/>
                              </w:rPr>
                              <w:t>like</w:t>
                            </w:r>
                            <w:r>
                              <w:rPr>
                                <w:i/>
                                <w:sz w:val="48"/>
                                <w:szCs w:val="40"/>
                              </w:rPr>
                              <w:t>…</w:t>
                            </w:r>
                            <w:r w:rsidRPr="00E812EA">
                              <w:rPr>
                                <w:i/>
                                <w:sz w:val="48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48"/>
                                <w:szCs w:val="40"/>
                              </w:rPr>
                              <w:t>p</w:t>
                            </w:r>
                            <w:r w:rsidRPr="00E812EA">
                              <w:rPr>
                                <w:i/>
                                <w:sz w:val="48"/>
                                <w:szCs w:val="40"/>
                              </w:rPr>
                              <w:t>laying</w:t>
                            </w:r>
                            <w:r>
                              <w:rPr>
                                <w:i/>
                                <w:sz w:val="48"/>
                                <w:szCs w:val="40"/>
                              </w:rPr>
                              <w:t xml:space="preserve">… </w:t>
                            </w:r>
                            <w:proofErr w:type="spellStart"/>
                            <w:r w:rsidRPr="00E812EA">
                              <w:rPr>
                                <w:i/>
                                <w:sz w:val="48"/>
                                <w:szCs w:val="40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i/>
                                <w:sz w:val="48"/>
                                <w:szCs w:val="40"/>
                              </w:rPr>
                              <w:t>…</w:t>
                            </w:r>
                            <w:proofErr w:type="spellStart"/>
                            <w:r w:rsidRPr="00E812EA">
                              <w:rPr>
                                <w:i/>
                                <w:sz w:val="48"/>
                                <w:szCs w:val="40"/>
                              </w:rPr>
                              <w:t>sket</w:t>
                            </w:r>
                            <w:proofErr w:type="spellEnd"/>
                            <w:r>
                              <w:rPr>
                                <w:i/>
                                <w:sz w:val="48"/>
                                <w:szCs w:val="40"/>
                              </w:rPr>
                              <w:t>…</w:t>
                            </w:r>
                            <w:r w:rsidRPr="00E812EA">
                              <w:rPr>
                                <w:i/>
                                <w:sz w:val="48"/>
                                <w:szCs w:val="40"/>
                              </w:rPr>
                              <w:t>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pt;margin-top:267pt;width:156pt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" filled="f" stroked="f" strokeweight=".5pt">
                <v:textbox>
                  <w:txbxContent>
                    <w:p w:rsidR="00E812EA" w:rsidRPr="00E812EA" w:rsidRDefault="00E812EA" w:rsidP="00E812EA">
                      <w:pPr>
                        <w:jc w:val="center"/>
                        <w:rPr>
                          <w:i/>
                          <w:sz w:val="48"/>
                          <w:szCs w:val="40"/>
                        </w:rPr>
                      </w:pPr>
                      <w:r>
                        <w:rPr>
                          <w:i/>
                          <w:sz w:val="48"/>
                          <w:szCs w:val="40"/>
                        </w:rPr>
                        <w:t>I…</w:t>
                      </w:r>
                      <w:r w:rsidRPr="00E812EA">
                        <w:rPr>
                          <w:i/>
                          <w:sz w:val="48"/>
                          <w:szCs w:val="40"/>
                        </w:rPr>
                        <w:t>like</w:t>
                      </w:r>
                      <w:r>
                        <w:rPr>
                          <w:i/>
                          <w:sz w:val="48"/>
                          <w:szCs w:val="40"/>
                        </w:rPr>
                        <w:t>…</w:t>
                      </w:r>
                      <w:r w:rsidRPr="00E812EA">
                        <w:rPr>
                          <w:i/>
                          <w:sz w:val="48"/>
                          <w:szCs w:val="40"/>
                        </w:rPr>
                        <w:t xml:space="preserve"> </w:t>
                      </w:r>
                      <w:r>
                        <w:rPr>
                          <w:i/>
                          <w:sz w:val="48"/>
                          <w:szCs w:val="40"/>
                        </w:rPr>
                        <w:t>p</w:t>
                      </w:r>
                      <w:r w:rsidRPr="00E812EA">
                        <w:rPr>
                          <w:i/>
                          <w:sz w:val="48"/>
                          <w:szCs w:val="40"/>
                        </w:rPr>
                        <w:t>laying</w:t>
                      </w:r>
                      <w:r>
                        <w:rPr>
                          <w:i/>
                          <w:sz w:val="48"/>
                          <w:szCs w:val="40"/>
                        </w:rPr>
                        <w:t xml:space="preserve">… </w:t>
                      </w:r>
                      <w:proofErr w:type="spellStart"/>
                      <w:r w:rsidRPr="00E812EA">
                        <w:rPr>
                          <w:i/>
                          <w:sz w:val="48"/>
                          <w:szCs w:val="40"/>
                        </w:rPr>
                        <w:t>ba</w:t>
                      </w:r>
                      <w:proofErr w:type="spellEnd"/>
                      <w:r>
                        <w:rPr>
                          <w:i/>
                          <w:sz w:val="48"/>
                          <w:szCs w:val="40"/>
                        </w:rPr>
                        <w:t>…</w:t>
                      </w:r>
                      <w:proofErr w:type="spellStart"/>
                      <w:r w:rsidRPr="00E812EA">
                        <w:rPr>
                          <w:i/>
                          <w:sz w:val="48"/>
                          <w:szCs w:val="40"/>
                        </w:rPr>
                        <w:t>sket</w:t>
                      </w:r>
                      <w:proofErr w:type="spellEnd"/>
                      <w:r>
                        <w:rPr>
                          <w:i/>
                          <w:sz w:val="48"/>
                          <w:szCs w:val="40"/>
                        </w:rPr>
                        <w:t>…</w:t>
                      </w:r>
                      <w:r w:rsidRPr="00E812EA">
                        <w:rPr>
                          <w:i/>
                          <w:sz w:val="48"/>
                          <w:szCs w:val="40"/>
                        </w:rPr>
                        <w:t>ball</w:t>
                      </w:r>
                    </w:p>
                  </w:txbxContent>
                </v:textbox>
              </v:shape>
            </w:pict>
          </mc:Fallback>
        </mc:AlternateContent>
      </w:r>
      <w:r w:rsidR="00E812EA"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7959091</wp:posOffset>
            </wp:positionH>
            <wp:positionV relativeFrom="paragraph">
              <wp:posOffset>7639050</wp:posOffset>
            </wp:positionV>
            <wp:extent cx="857991" cy="1047040"/>
            <wp:effectExtent l="76200" t="133350" r="0" b="39370"/>
            <wp:wrapNone/>
            <wp:docPr id="10" name="Picture 10" descr="Hand, Right, Point, Upwards, Finger, Thumb, Po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, Right, Point, Upwards, Finger, Thumb, Point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02877">
                      <a:off x="0" y="0"/>
                      <a:ext cx="857991" cy="10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2EA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2895600</wp:posOffset>
            </wp:positionV>
            <wp:extent cx="4912360" cy="2388675"/>
            <wp:effectExtent l="0" t="0" r="254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0" b="100000" l="0" r="100000">
                                  <a14:foregroundMark x1="17444" y1="22174" x2="17444" y2="22174"/>
                                  <a14:foregroundMark x1="18222" y1="36304" x2="18222" y2="36304"/>
                                  <a14:foregroundMark x1="26444" y1="63152" x2="26444" y2="63152"/>
                                  <a14:foregroundMark x1="76333" y1="67826" x2="76333" y2="67826"/>
                                  <a14:foregroundMark x1="77778" y1="88261" x2="77778" y2="88261"/>
                                  <a14:foregroundMark x1="63889" y1="64348" x2="63889" y2="64348"/>
                                  <a14:foregroundMark x1="46889" y1="42391" x2="46889" y2="42391"/>
                                  <a14:foregroundMark x1="41889" y1="43913" x2="41889" y2="43913"/>
                                  <a14:foregroundMark x1="34667" y1="42935" x2="34667" y2="42935"/>
                                  <a14:foregroundMark x1="26444" y1="37065" x2="26444" y2="37065"/>
                                  <a14:foregroundMark x1="23667" y1="42391" x2="23667" y2="42391"/>
                                  <a14:foregroundMark x1="18667" y1="42935" x2="18667" y2="42935"/>
                                  <a14:foregroundMark x1="20444" y1="31196" x2="20444" y2="31196"/>
                                  <a14:foregroundMark x1="74111" y1="86848" x2="74111" y2="86848"/>
                                  <a14:foregroundMark x1="84333" y1="88261" x2="84333" y2="88261"/>
                                  <a14:foregroundMark x1="80778" y1="88261" x2="80778" y2="88261"/>
                                  <a14:foregroundMark x1="78778" y1="90000" x2="78778" y2="90000"/>
                                  <a14:foregroundMark x1="28222" y1="67283" x2="28222" y2="67283"/>
                                  <a14:foregroundMark x1="59333" y1="96630" x2="59333" y2="96630"/>
                                  <a14:foregroundMark x1="65778" y1="95652" x2="65778" y2="95652"/>
                                  <a14:foregroundMark x1="52667" y1="96630" x2="52667" y2="96630"/>
                                  <a14:foregroundMark x1="50889" y1="96087" x2="50889" y2="96087"/>
                                  <a14:foregroundMark x1="57333" y1="96848" x2="57333" y2="96848"/>
                                  <a14:foregroundMark x1="76333" y1="81196" x2="76333" y2="81196"/>
                                  <a14:foregroundMark x1="39667" y1="87283" x2="14667" y2="64130"/>
                                  <a14:foregroundMark x1="36667" y1="67826" x2="13000" y2="79022"/>
                                  <a14:foregroundMark x1="7000" y1="84130" x2="39889" y2="92717"/>
                                  <a14:foregroundMark x1="40667" y1="90435" x2="39111" y2="61739"/>
                                  <a14:foregroundMark x1="36667" y1="60978" x2="13444" y2="58587"/>
                                  <a14:foregroundMark x1="26889" y1="24674" x2="26889" y2="24674"/>
                                  <a14:foregroundMark x1="25889" y1="33913" x2="25889" y2="33913"/>
                                  <a14:foregroundMark x1="22667" y1="37065" x2="22667" y2="37065"/>
                                  <a14:foregroundMark x1="11222" y1="63913" x2="6444" y2="79565"/>
                                  <a14:foregroundMark x1="69556" y1="72391" x2="69556" y2="72391"/>
                                  <a14:foregroundMark x1="87000" y1="72174" x2="87000" y2="72174"/>
                                  <a14:foregroundMark x1="84556" y1="82935" x2="84556" y2="82935"/>
                                  <a14:foregroundMark x1="70111" y1="68587" x2="92222" y2="84891"/>
                                  <a14:foregroundMark x1="92556" y1="74348" x2="70778" y2="66848"/>
                                  <a14:foregroundMark x1="74778" y1="89783" x2="79778" y2="81413"/>
                                  <a14:foregroundMark x1="23222" y1="45326" x2="13222" y2="15870"/>
                                  <a14:foregroundMark x1="19667" y1="46087" x2="21667" y2="38261"/>
                                  <a14:foregroundMark x1="14222" y1="93913" x2="4444" y2="68587"/>
                                  <a14:foregroundMark x1="34889" y1="94891" x2="16444" y2="94674"/>
                                  <a14:foregroundMark x1="43111" y1="94891" x2="42889" y2="71196"/>
                                  <a14:foregroundMark x1="33111" y1="58587" x2="15444" y2="55326"/>
                                  <a14:foregroundMark x1="59889" y1="63696" x2="61889" y2="68261"/>
                                  <a14:foregroundMark x1="34889" y1="43370" x2="34889" y2="43370"/>
                                  <a14:backgroundMark x1="43444" y1="14130" x2="43444" y2="141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46"/>
                    <a:stretch/>
                  </pic:blipFill>
                  <pic:spPr bwMode="auto">
                    <a:xfrm>
                      <a:off x="0" y="0"/>
                      <a:ext cx="4912360" cy="238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2EA"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2894965</wp:posOffset>
            </wp:positionV>
            <wp:extent cx="4800600" cy="2427604"/>
            <wp:effectExtent l="0" t="0" r="0" b="0"/>
            <wp:wrapNone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0" b="100000" l="0" r="100000">
                                  <a14:foregroundMark x1="17444" y1="22174" x2="17444" y2="22174"/>
                                  <a14:foregroundMark x1="18222" y1="36304" x2="18222" y2="36304"/>
                                  <a14:foregroundMark x1="26444" y1="63152" x2="26444" y2="63152"/>
                                  <a14:foregroundMark x1="76333" y1="67826" x2="76333" y2="67826"/>
                                  <a14:foregroundMark x1="77778" y1="88261" x2="77778" y2="88261"/>
                                  <a14:foregroundMark x1="63889" y1="64348" x2="63889" y2="64348"/>
                                  <a14:foregroundMark x1="46889" y1="42391" x2="46889" y2="42391"/>
                                  <a14:foregroundMark x1="41889" y1="43913" x2="41889" y2="43913"/>
                                  <a14:foregroundMark x1="34667" y1="42935" x2="34667" y2="42935"/>
                                  <a14:foregroundMark x1="26444" y1="37065" x2="26444" y2="37065"/>
                                  <a14:foregroundMark x1="23667" y1="42391" x2="23667" y2="42391"/>
                                  <a14:foregroundMark x1="18667" y1="42935" x2="18667" y2="42935"/>
                                  <a14:foregroundMark x1="20444" y1="31196" x2="20444" y2="31196"/>
                                  <a14:foregroundMark x1="74111" y1="86848" x2="74111" y2="86848"/>
                                  <a14:foregroundMark x1="84333" y1="88261" x2="84333" y2="88261"/>
                                  <a14:foregroundMark x1="80778" y1="88261" x2="80778" y2="88261"/>
                                  <a14:foregroundMark x1="78778" y1="90000" x2="78778" y2="90000"/>
                                  <a14:foregroundMark x1="28222" y1="67283" x2="28222" y2="67283"/>
                                  <a14:foregroundMark x1="59333" y1="96630" x2="59333" y2="96630"/>
                                  <a14:foregroundMark x1="65778" y1="95652" x2="65778" y2="95652"/>
                                  <a14:foregroundMark x1="52667" y1="96630" x2="52667" y2="96630"/>
                                  <a14:foregroundMark x1="50889" y1="96087" x2="50889" y2="96087"/>
                                  <a14:foregroundMark x1="57333" y1="96848" x2="57333" y2="96848"/>
                                  <a14:foregroundMark x1="76333" y1="81196" x2="76333" y2="81196"/>
                                  <a14:foregroundMark x1="39667" y1="87283" x2="14667" y2="64130"/>
                                  <a14:foregroundMark x1="36667" y1="67826" x2="13000" y2="79022"/>
                                  <a14:foregroundMark x1="7000" y1="84130" x2="39889" y2="92717"/>
                                  <a14:foregroundMark x1="40667" y1="90435" x2="39111" y2="61739"/>
                                  <a14:foregroundMark x1="36667" y1="60978" x2="13444" y2="58587"/>
                                  <a14:foregroundMark x1="26889" y1="24674" x2="26889" y2="24674"/>
                                  <a14:foregroundMark x1="25889" y1="33913" x2="25889" y2="33913"/>
                                  <a14:foregroundMark x1="22667" y1="37065" x2="22667" y2="37065"/>
                                  <a14:foregroundMark x1="11222" y1="63913" x2="6444" y2="79565"/>
                                  <a14:foregroundMark x1="69556" y1="72391" x2="69556" y2="72391"/>
                                  <a14:foregroundMark x1="87000" y1="72174" x2="87000" y2="72174"/>
                                  <a14:foregroundMark x1="84556" y1="82935" x2="84556" y2="82935"/>
                                  <a14:foregroundMark x1="70111" y1="68587" x2="92222" y2="84891"/>
                                  <a14:foregroundMark x1="92556" y1="74348" x2="70778" y2="66848"/>
                                  <a14:foregroundMark x1="74778" y1="89783" x2="79778" y2="81413"/>
                                  <a14:foregroundMark x1="23222" y1="45326" x2="13222" y2="15870"/>
                                  <a14:foregroundMark x1="19667" y1="46087" x2="21667" y2="38261"/>
                                  <a14:foregroundMark x1="14222" y1="93913" x2="4444" y2="68587"/>
                                  <a14:foregroundMark x1="34889" y1="94891" x2="16444" y2="94674"/>
                                  <a14:foregroundMark x1="43111" y1="94891" x2="42889" y2="71196"/>
                                  <a14:foregroundMark x1="33111" y1="58587" x2="15444" y2="55326"/>
                                  <a14:foregroundMark x1="59889" y1="63696" x2="61889" y2="68261"/>
                                  <a14:foregroundMark x1="34889" y1="43370" x2="34889" y2="43370"/>
                                  <a14:backgroundMark x1="43444" y1="14130" x2="43444" y2="141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39"/>
                    <a:stretch/>
                  </pic:blipFill>
                  <pic:spPr bwMode="auto">
                    <a:xfrm>
                      <a:off x="0" y="0"/>
                      <a:ext cx="4800600" cy="242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359"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7562850</wp:posOffset>
            </wp:positionV>
            <wp:extent cx="1485900" cy="1960663"/>
            <wp:effectExtent l="0" t="0" r="0" b="1905"/>
            <wp:wrapNone/>
            <wp:docPr id="11" name="Picture 11" descr="student writing by pietl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ent writing by pietlu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6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16C">
        <w:rPr>
          <w:noProof/>
          <w:lang w:eastAsia="en-AU"/>
        </w:rPr>
        <w:drawing>
          <wp:inline distT="0" distB="0" distL="0" distR="0">
            <wp:extent cx="14125433" cy="9771797"/>
            <wp:effectExtent l="0" t="0" r="0" b="2032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sectPr w:rsidR="00E812EA" w:rsidSect="001B5396">
      <w:footerReference w:type="default" r:id="rId24"/>
      <w:pgSz w:w="23811" w:h="16838" w:orient="landscape" w:code="8"/>
      <w:pgMar w:top="720" w:right="720" w:bottom="720" w:left="720" w:header="708" w:footer="708" w:gutter="0"/>
      <w:pgBorders w:offsetFrom="page">
        <w:top w:val="dashed" w:sz="36" w:space="24" w:color="auto"/>
        <w:left w:val="dashed" w:sz="36" w:space="24" w:color="auto"/>
        <w:bottom w:val="dashed" w:sz="36" w:space="24" w:color="auto"/>
        <w:right w:val="dashed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56" w:rsidRDefault="000F7956" w:rsidP="000F7956">
      <w:pPr>
        <w:spacing w:after="0" w:line="240" w:lineRule="auto"/>
      </w:pPr>
      <w:r>
        <w:separator/>
      </w:r>
    </w:p>
  </w:endnote>
  <w:endnote w:type="continuationSeparator" w:id="0">
    <w:p w:rsidR="000F7956" w:rsidRDefault="000F7956" w:rsidP="000F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56" w:rsidRDefault="000F7956" w:rsidP="000F7956">
    <w:pPr>
      <w:pStyle w:val="Footer"/>
      <w:jc w:val="right"/>
    </w:pPr>
    <w:r>
      <w:t>Adapted from NT Department of Education (2018)</w:t>
    </w:r>
  </w:p>
  <w:p w:rsidR="000F7956" w:rsidRDefault="000F7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56" w:rsidRDefault="000F7956" w:rsidP="000F7956">
      <w:pPr>
        <w:spacing w:after="0" w:line="240" w:lineRule="auto"/>
      </w:pPr>
      <w:r>
        <w:separator/>
      </w:r>
    </w:p>
  </w:footnote>
  <w:footnote w:type="continuationSeparator" w:id="0">
    <w:p w:rsidR="000F7956" w:rsidRDefault="000F7956" w:rsidP="000F7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22"/>
    <w:rsid w:val="000B4A25"/>
    <w:rsid w:val="000F7956"/>
    <w:rsid w:val="001B5396"/>
    <w:rsid w:val="002336D2"/>
    <w:rsid w:val="00263F22"/>
    <w:rsid w:val="002C17B3"/>
    <w:rsid w:val="003B3180"/>
    <w:rsid w:val="004426AA"/>
    <w:rsid w:val="0071194F"/>
    <w:rsid w:val="007C5164"/>
    <w:rsid w:val="00800829"/>
    <w:rsid w:val="0082116C"/>
    <w:rsid w:val="009F2359"/>
    <w:rsid w:val="00A97E8A"/>
    <w:rsid w:val="00B71211"/>
    <w:rsid w:val="00C76098"/>
    <w:rsid w:val="00E8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64E68-E341-4DCB-8E38-960C24C9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56"/>
  </w:style>
  <w:style w:type="paragraph" w:styleId="Footer">
    <w:name w:val="footer"/>
    <w:basedOn w:val="Normal"/>
    <w:link w:val="FooterChar"/>
    <w:uiPriority w:val="99"/>
    <w:unhideWhenUsed/>
    <w:rsid w:val="000F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56"/>
  </w:style>
  <w:style w:type="paragraph" w:styleId="BalloonText">
    <w:name w:val="Balloon Text"/>
    <w:basedOn w:val="Normal"/>
    <w:link w:val="BalloonTextChar"/>
    <w:uiPriority w:val="99"/>
    <w:semiHidden/>
    <w:unhideWhenUsed/>
    <w:rsid w:val="003B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microsoft.com/office/2007/relationships/hdphoto" Target="media/hdphoto5.wdp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microsoft.com/office/2007/relationships/diagramDrawing" Target="diagrams/drawing1.xml"/><Relationship Id="rId10" Type="http://schemas.microsoft.com/office/2007/relationships/hdphoto" Target="media/hdphoto2.wdp"/><Relationship Id="rId19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43C2F2-363D-4D6D-8C63-036F81EF4DF8}" type="doc">
      <dgm:prSet loTypeId="urn:microsoft.com/office/officeart/2005/8/layout/radial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319CBA05-B6D8-4BA9-8A20-9F7C85DE8808}">
      <dgm:prSet phldrT="[Text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lt1"/>
          </a:fontRef>
        </dgm:style>
      </dgm:prSet>
      <dgm:spPr>
        <a:solidFill>
          <a:schemeClr val="dk1"/>
        </a:solidFill>
        <a:ln>
          <a:noFill/>
        </a:ln>
      </dgm:spPr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en-US" sz="2800" b="1"/>
            <a:t>When someone 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US" sz="2800" b="1"/>
            <a:t>doesn't understand 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US" sz="2800" b="1"/>
            <a:t>what you say,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US" sz="2800" b="1"/>
            <a:t> you can...</a:t>
          </a:r>
        </a:p>
      </dgm:t>
    </dgm:pt>
    <dgm:pt modelId="{267BD137-320C-4587-843D-D56682855374}" type="parTrans" cxnId="{6F11D2BC-77D3-4CB3-A7FD-F6D188359277}">
      <dgm:prSet/>
      <dgm:spPr/>
      <dgm:t>
        <a:bodyPr/>
        <a:lstStyle/>
        <a:p>
          <a:endParaRPr lang="en-US"/>
        </a:p>
      </dgm:t>
    </dgm:pt>
    <dgm:pt modelId="{EC027F70-1762-44D0-A571-A851F44F745B}" type="sibTrans" cxnId="{6F11D2BC-77D3-4CB3-A7FD-F6D188359277}">
      <dgm:prSet/>
      <dgm:spPr/>
      <dgm:t>
        <a:bodyPr/>
        <a:lstStyle/>
        <a:p>
          <a:endParaRPr lang="en-US"/>
        </a:p>
      </dgm:t>
    </dgm:pt>
    <dgm:pt modelId="{CA9551BD-69C2-4AF8-B160-26540D9F3878}">
      <dgm:prSet phldrT="[Text]" custT="1"/>
      <dgm:spPr/>
      <dgm:t>
        <a:bodyPr/>
        <a:lstStyle/>
        <a:p>
          <a:r>
            <a:rPr lang="en-US" sz="2600" b="1"/>
            <a:t>Say it again</a:t>
          </a:r>
        </a:p>
        <a:p>
          <a:endParaRPr lang="en-US" sz="2600" b="1"/>
        </a:p>
      </dgm:t>
    </dgm:pt>
    <dgm:pt modelId="{2BA935B8-4EAE-4042-B3AC-D12CB8C64025}" type="parTrans" cxnId="{0A18DBC2-1A02-49E5-881B-8E74B1B116C9}">
      <dgm:prSet/>
      <dgm:spPr/>
      <dgm:t>
        <a:bodyPr/>
        <a:lstStyle/>
        <a:p>
          <a:endParaRPr lang="en-US"/>
        </a:p>
      </dgm:t>
    </dgm:pt>
    <dgm:pt modelId="{CF07288D-9F36-4375-995D-0C30062FD8F3}" type="sibTrans" cxnId="{0A18DBC2-1A02-49E5-881B-8E74B1B116C9}">
      <dgm:prSet/>
      <dgm:spPr/>
      <dgm:t>
        <a:bodyPr/>
        <a:lstStyle/>
        <a:p>
          <a:endParaRPr lang="en-US"/>
        </a:p>
      </dgm:t>
    </dgm:pt>
    <dgm:pt modelId="{436D59D0-EF49-484C-B7B4-41ADB036946D}">
      <dgm:prSet phldrT="[Text]" custT="1"/>
      <dgm:spPr/>
      <dgm:t>
        <a:bodyPr/>
        <a:lstStyle/>
        <a:p>
          <a:r>
            <a:rPr lang="en-US" sz="2600" b="1"/>
            <a:t>Say it louder</a:t>
          </a:r>
        </a:p>
      </dgm:t>
    </dgm:pt>
    <dgm:pt modelId="{45850612-FE0F-4CC1-88B8-8E0DD28B46A5}" type="parTrans" cxnId="{B5467171-F9C3-4081-BAEE-108FED62291A}">
      <dgm:prSet/>
      <dgm:spPr/>
      <dgm:t>
        <a:bodyPr/>
        <a:lstStyle/>
        <a:p>
          <a:endParaRPr lang="en-US"/>
        </a:p>
      </dgm:t>
    </dgm:pt>
    <dgm:pt modelId="{EFB41A5E-DA6F-4D36-922E-88A3AF61F43F}" type="sibTrans" cxnId="{B5467171-F9C3-4081-BAEE-108FED62291A}">
      <dgm:prSet/>
      <dgm:spPr/>
      <dgm:t>
        <a:bodyPr/>
        <a:lstStyle/>
        <a:p>
          <a:endParaRPr lang="en-US"/>
        </a:p>
      </dgm:t>
    </dgm:pt>
    <dgm:pt modelId="{22D807FD-212A-4837-8BA4-DD2B163CEE10}">
      <dgm:prSet phldrT="[Text]" custT="1"/>
      <dgm:spPr/>
      <dgm:t>
        <a:bodyPr/>
        <a:lstStyle/>
        <a:p>
          <a:r>
            <a:rPr lang="en-US" sz="2600" b="1"/>
            <a:t>Say just the most important word</a:t>
          </a:r>
        </a:p>
      </dgm:t>
    </dgm:pt>
    <dgm:pt modelId="{E452B218-B460-46A8-8ABB-4B48A3BD61E3}" type="parTrans" cxnId="{85261F00-8C1A-4B49-8211-B60D9C0682BE}">
      <dgm:prSet/>
      <dgm:spPr/>
      <dgm:t>
        <a:bodyPr/>
        <a:lstStyle/>
        <a:p>
          <a:endParaRPr lang="en-US"/>
        </a:p>
      </dgm:t>
    </dgm:pt>
    <dgm:pt modelId="{9422E7BD-49CD-4CCA-9E37-1E7D774EA2ED}" type="sibTrans" cxnId="{85261F00-8C1A-4B49-8211-B60D9C0682BE}">
      <dgm:prSet/>
      <dgm:spPr/>
      <dgm:t>
        <a:bodyPr/>
        <a:lstStyle/>
        <a:p>
          <a:endParaRPr lang="en-US"/>
        </a:p>
      </dgm:t>
    </dgm:pt>
    <dgm:pt modelId="{1C44DBF6-F572-4006-8270-39466984A012}">
      <dgm:prSet phldrT="[Text]" custT="1"/>
      <dgm:spPr/>
      <dgm:t>
        <a:bodyPr/>
        <a:lstStyle/>
        <a:p>
          <a:r>
            <a:rPr lang="en-US" sz="2600" b="1"/>
            <a:t>Show them!</a:t>
          </a:r>
        </a:p>
        <a:p>
          <a:r>
            <a:rPr lang="en-US" sz="2600" b="1"/>
            <a:t>- Point to it</a:t>
          </a:r>
        </a:p>
        <a:p>
          <a:r>
            <a:rPr lang="en-US" sz="2600" b="1"/>
            <a:t>- Act it out</a:t>
          </a:r>
        </a:p>
        <a:p>
          <a:r>
            <a:rPr lang="en-US" sz="2600" b="1"/>
            <a:t>- Draw it</a:t>
          </a:r>
        </a:p>
      </dgm:t>
    </dgm:pt>
    <dgm:pt modelId="{92D3AAEB-82BF-4468-830C-54F8A401C61A}" type="parTrans" cxnId="{4EB09348-9676-4D96-B4F1-D7067467C042}">
      <dgm:prSet/>
      <dgm:spPr/>
      <dgm:t>
        <a:bodyPr/>
        <a:lstStyle/>
        <a:p>
          <a:endParaRPr lang="en-US"/>
        </a:p>
      </dgm:t>
    </dgm:pt>
    <dgm:pt modelId="{502A4FDC-8D86-49CF-80C9-FDCD55B31715}" type="sibTrans" cxnId="{4EB09348-9676-4D96-B4F1-D7067467C042}">
      <dgm:prSet/>
      <dgm:spPr/>
      <dgm:t>
        <a:bodyPr/>
        <a:lstStyle/>
        <a:p>
          <a:endParaRPr lang="en-US"/>
        </a:p>
      </dgm:t>
    </dgm:pt>
    <dgm:pt modelId="{97CC123D-F0B8-4A27-88AA-09C87FECD2FD}">
      <dgm:prSet custT="1"/>
      <dgm:spPr/>
      <dgm:t>
        <a:bodyPr/>
        <a:lstStyle/>
        <a:p>
          <a:r>
            <a:rPr lang="en-US" sz="2600" b="1"/>
            <a:t>Say it a different way</a:t>
          </a:r>
        </a:p>
      </dgm:t>
    </dgm:pt>
    <dgm:pt modelId="{6EAD6D2C-FD8E-4D78-B4D8-D7C50E3E8965}" type="parTrans" cxnId="{F3247AF0-3603-4EFD-8791-855464BAE2DB}">
      <dgm:prSet/>
      <dgm:spPr/>
      <dgm:t>
        <a:bodyPr/>
        <a:lstStyle/>
        <a:p>
          <a:endParaRPr lang="en-US"/>
        </a:p>
      </dgm:t>
    </dgm:pt>
    <dgm:pt modelId="{8ACF2290-31D2-4A6B-B805-F39533E4CC14}" type="sibTrans" cxnId="{F3247AF0-3603-4EFD-8791-855464BAE2DB}">
      <dgm:prSet/>
      <dgm:spPr/>
      <dgm:t>
        <a:bodyPr/>
        <a:lstStyle/>
        <a:p>
          <a:endParaRPr lang="en-US"/>
        </a:p>
      </dgm:t>
    </dgm:pt>
    <dgm:pt modelId="{C8A35905-35F8-4432-8300-266F4786EF98}">
      <dgm:prSet custT="1"/>
      <dgm:spPr>
        <a:solidFill>
          <a:schemeClr val="accent1"/>
        </a:solidFill>
      </dgm:spPr>
      <dgm:t>
        <a:bodyPr/>
        <a:lstStyle/>
        <a:p>
          <a:r>
            <a:rPr lang="en-US" sz="2600" b="1"/>
            <a:t>Say it slowly</a:t>
          </a:r>
        </a:p>
      </dgm:t>
    </dgm:pt>
    <dgm:pt modelId="{E11FBA4B-F7C5-4B1D-A6CC-53368A7F6959}" type="parTrans" cxnId="{088FEB30-70CB-4F18-BFAD-32174B1E8071}">
      <dgm:prSet/>
      <dgm:spPr>
        <a:solidFill>
          <a:schemeClr val="accent1"/>
        </a:solidFill>
      </dgm:spPr>
      <dgm:t>
        <a:bodyPr/>
        <a:lstStyle/>
        <a:p>
          <a:endParaRPr lang="en-US"/>
        </a:p>
      </dgm:t>
    </dgm:pt>
    <dgm:pt modelId="{DA578DBE-A5F3-47CB-AC70-6BDB3649CDB5}" type="sibTrans" cxnId="{088FEB30-70CB-4F18-BFAD-32174B1E8071}">
      <dgm:prSet/>
      <dgm:spPr/>
      <dgm:t>
        <a:bodyPr/>
        <a:lstStyle/>
        <a:p>
          <a:endParaRPr lang="en-US"/>
        </a:p>
      </dgm:t>
    </dgm:pt>
    <dgm:pt modelId="{5FABA272-EB85-41FC-B31C-D9DBAD16D848}" type="pres">
      <dgm:prSet presAssocID="{D443C2F2-363D-4D6D-8C63-036F81EF4DF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BB52AB8-C6F1-4701-A68F-B3F36CA69C94}" type="pres">
      <dgm:prSet presAssocID="{319CBA05-B6D8-4BA9-8A20-9F7C85DE8808}" presName="centerShape" presStyleLbl="node0" presStyleIdx="0" presStyleCnt="1" custScaleX="149385" custScaleY="141578"/>
      <dgm:spPr/>
      <dgm:t>
        <a:bodyPr/>
        <a:lstStyle/>
        <a:p>
          <a:endParaRPr lang="en-US"/>
        </a:p>
      </dgm:t>
    </dgm:pt>
    <dgm:pt modelId="{730F3692-B736-4234-A005-C208B6A733CD}" type="pres">
      <dgm:prSet presAssocID="{2BA935B8-4EAE-4042-B3AC-D12CB8C64025}" presName="parTrans" presStyleLbl="sibTrans2D1" presStyleIdx="0" presStyleCnt="6"/>
      <dgm:spPr/>
      <dgm:t>
        <a:bodyPr/>
        <a:lstStyle/>
        <a:p>
          <a:endParaRPr lang="en-US"/>
        </a:p>
      </dgm:t>
    </dgm:pt>
    <dgm:pt modelId="{21818BA2-C622-4870-AE32-2828AD385004}" type="pres">
      <dgm:prSet presAssocID="{2BA935B8-4EAE-4042-B3AC-D12CB8C64025}" presName="connectorText" presStyleLbl="sibTrans2D1" presStyleIdx="0" presStyleCnt="6"/>
      <dgm:spPr/>
      <dgm:t>
        <a:bodyPr/>
        <a:lstStyle/>
        <a:p>
          <a:endParaRPr lang="en-US"/>
        </a:p>
      </dgm:t>
    </dgm:pt>
    <dgm:pt modelId="{C46FF0C9-8936-4376-A07E-DC21AD9297F1}" type="pres">
      <dgm:prSet presAssocID="{CA9551BD-69C2-4AF8-B160-26540D9F3878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862003-EBE3-46BE-A46B-85B5CB79F1E0}" type="pres">
      <dgm:prSet presAssocID="{45850612-FE0F-4CC1-88B8-8E0DD28B46A5}" presName="parTrans" presStyleLbl="sibTrans2D1" presStyleIdx="1" presStyleCnt="6"/>
      <dgm:spPr/>
      <dgm:t>
        <a:bodyPr/>
        <a:lstStyle/>
        <a:p>
          <a:endParaRPr lang="en-US"/>
        </a:p>
      </dgm:t>
    </dgm:pt>
    <dgm:pt modelId="{9F159A93-ECEA-4A0A-8826-9FE407C5FC9F}" type="pres">
      <dgm:prSet presAssocID="{45850612-FE0F-4CC1-88B8-8E0DD28B46A5}" presName="connectorText" presStyleLbl="sibTrans2D1" presStyleIdx="1" presStyleCnt="6"/>
      <dgm:spPr/>
      <dgm:t>
        <a:bodyPr/>
        <a:lstStyle/>
        <a:p>
          <a:endParaRPr lang="en-US"/>
        </a:p>
      </dgm:t>
    </dgm:pt>
    <dgm:pt modelId="{5755BCE2-0A55-4722-A72F-A48043954BB5}" type="pres">
      <dgm:prSet presAssocID="{436D59D0-EF49-484C-B7B4-41ADB036946D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C2985A-D0F8-4A10-9DC7-CCFE5693A669}" type="pres">
      <dgm:prSet presAssocID="{E452B218-B460-46A8-8ABB-4B48A3BD61E3}" presName="parTrans" presStyleLbl="sibTrans2D1" presStyleIdx="2" presStyleCnt="6"/>
      <dgm:spPr/>
      <dgm:t>
        <a:bodyPr/>
        <a:lstStyle/>
        <a:p>
          <a:endParaRPr lang="en-US"/>
        </a:p>
      </dgm:t>
    </dgm:pt>
    <dgm:pt modelId="{6E52ED61-096F-4507-ACD3-70CCC557B295}" type="pres">
      <dgm:prSet presAssocID="{E452B218-B460-46A8-8ABB-4B48A3BD61E3}" presName="connectorText" presStyleLbl="sibTrans2D1" presStyleIdx="2" presStyleCnt="6"/>
      <dgm:spPr/>
      <dgm:t>
        <a:bodyPr/>
        <a:lstStyle/>
        <a:p>
          <a:endParaRPr lang="en-US"/>
        </a:p>
      </dgm:t>
    </dgm:pt>
    <dgm:pt modelId="{46D5E104-ABE4-4936-9FC3-5861213E3491}" type="pres">
      <dgm:prSet presAssocID="{22D807FD-212A-4837-8BA4-DD2B163CEE10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D83244-B6D3-4C60-9926-C3ADBEBCB00B}" type="pres">
      <dgm:prSet presAssocID="{92D3AAEB-82BF-4468-830C-54F8A401C61A}" presName="parTrans" presStyleLbl="sibTrans2D1" presStyleIdx="3" presStyleCnt="6"/>
      <dgm:spPr/>
      <dgm:t>
        <a:bodyPr/>
        <a:lstStyle/>
        <a:p>
          <a:endParaRPr lang="en-US"/>
        </a:p>
      </dgm:t>
    </dgm:pt>
    <dgm:pt modelId="{BDAC4A01-ADDC-493D-B540-0A8EC1A0A2BD}" type="pres">
      <dgm:prSet presAssocID="{92D3AAEB-82BF-4468-830C-54F8A401C61A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87AF6CE8-0023-45C1-8970-A2F7CAAA758A}" type="pres">
      <dgm:prSet presAssocID="{1C44DBF6-F572-4006-8270-39466984A012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2A278F-D886-4CD3-8D51-BC220F3A2B50}" type="pres">
      <dgm:prSet presAssocID="{6EAD6D2C-FD8E-4D78-B4D8-D7C50E3E8965}" presName="parTrans" presStyleLbl="sibTrans2D1" presStyleIdx="4" presStyleCnt="6"/>
      <dgm:spPr/>
      <dgm:t>
        <a:bodyPr/>
        <a:lstStyle/>
        <a:p>
          <a:endParaRPr lang="en-US"/>
        </a:p>
      </dgm:t>
    </dgm:pt>
    <dgm:pt modelId="{E493F68E-66C3-4152-8E11-06806C90052C}" type="pres">
      <dgm:prSet presAssocID="{6EAD6D2C-FD8E-4D78-B4D8-D7C50E3E8965}" presName="connectorText" presStyleLbl="sibTrans2D1" presStyleIdx="4" presStyleCnt="6"/>
      <dgm:spPr/>
      <dgm:t>
        <a:bodyPr/>
        <a:lstStyle/>
        <a:p>
          <a:endParaRPr lang="en-US"/>
        </a:p>
      </dgm:t>
    </dgm:pt>
    <dgm:pt modelId="{4F7E69F5-799F-4DA8-8498-9BC8F49FCF76}" type="pres">
      <dgm:prSet presAssocID="{97CC123D-F0B8-4A27-88AA-09C87FECD2FD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A7DE02-164B-4F3D-A69A-A17BB8527D93}" type="pres">
      <dgm:prSet presAssocID="{E11FBA4B-F7C5-4B1D-A6CC-53368A7F6959}" presName="parTrans" presStyleLbl="sibTrans2D1" presStyleIdx="5" presStyleCnt="6"/>
      <dgm:spPr/>
      <dgm:t>
        <a:bodyPr/>
        <a:lstStyle/>
        <a:p>
          <a:endParaRPr lang="en-US"/>
        </a:p>
      </dgm:t>
    </dgm:pt>
    <dgm:pt modelId="{463FC275-903B-4877-AC61-8E3B50F9E4D9}" type="pres">
      <dgm:prSet presAssocID="{E11FBA4B-F7C5-4B1D-A6CC-53368A7F6959}" presName="connectorText" presStyleLbl="sibTrans2D1" presStyleIdx="5" presStyleCnt="6"/>
      <dgm:spPr/>
      <dgm:t>
        <a:bodyPr/>
        <a:lstStyle/>
        <a:p>
          <a:endParaRPr lang="en-US"/>
        </a:p>
      </dgm:t>
    </dgm:pt>
    <dgm:pt modelId="{4ADBF3F3-9432-4394-B6D4-091B989FF23D}" type="pres">
      <dgm:prSet presAssocID="{C8A35905-35F8-4432-8300-266F4786EF9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5261F00-8C1A-4B49-8211-B60D9C0682BE}" srcId="{319CBA05-B6D8-4BA9-8A20-9F7C85DE8808}" destId="{22D807FD-212A-4837-8BA4-DD2B163CEE10}" srcOrd="2" destOrd="0" parTransId="{E452B218-B460-46A8-8ABB-4B48A3BD61E3}" sibTransId="{9422E7BD-49CD-4CCA-9E37-1E7D774EA2ED}"/>
    <dgm:cxn modelId="{4EF4941B-0F01-4334-AFD4-7EA90C746665}" type="presOf" srcId="{2BA935B8-4EAE-4042-B3AC-D12CB8C64025}" destId="{730F3692-B736-4234-A005-C208B6A733CD}" srcOrd="0" destOrd="0" presId="urn:microsoft.com/office/officeart/2005/8/layout/radial5"/>
    <dgm:cxn modelId="{885E55B3-1194-4393-8DAB-07ECB9D4F235}" type="presOf" srcId="{D443C2F2-363D-4D6D-8C63-036F81EF4DF8}" destId="{5FABA272-EB85-41FC-B31C-D9DBAD16D848}" srcOrd="0" destOrd="0" presId="urn:microsoft.com/office/officeart/2005/8/layout/radial5"/>
    <dgm:cxn modelId="{4FB5E8AC-15A2-4D19-A201-47A32811C9B9}" type="presOf" srcId="{45850612-FE0F-4CC1-88B8-8E0DD28B46A5}" destId="{95862003-EBE3-46BE-A46B-85B5CB79F1E0}" srcOrd="0" destOrd="0" presId="urn:microsoft.com/office/officeart/2005/8/layout/radial5"/>
    <dgm:cxn modelId="{647E7442-76B8-4918-905C-39A09D7FF950}" type="presOf" srcId="{CA9551BD-69C2-4AF8-B160-26540D9F3878}" destId="{C46FF0C9-8936-4376-A07E-DC21AD9297F1}" srcOrd="0" destOrd="0" presId="urn:microsoft.com/office/officeart/2005/8/layout/radial5"/>
    <dgm:cxn modelId="{4EB09348-9676-4D96-B4F1-D7067467C042}" srcId="{319CBA05-B6D8-4BA9-8A20-9F7C85DE8808}" destId="{1C44DBF6-F572-4006-8270-39466984A012}" srcOrd="3" destOrd="0" parTransId="{92D3AAEB-82BF-4468-830C-54F8A401C61A}" sibTransId="{502A4FDC-8D86-49CF-80C9-FDCD55B31715}"/>
    <dgm:cxn modelId="{469AE084-04B2-4C24-9687-645E9A5E0005}" type="presOf" srcId="{92D3AAEB-82BF-4468-830C-54F8A401C61A}" destId="{BDAC4A01-ADDC-493D-B540-0A8EC1A0A2BD}" srcOrd="1" destOrd="0" presId="urn:microsoft.com/office/officeart/2005/8/layout/radial5"/>
    <dgm:cxn modelId="{6F11D2BC-77D3-4CB3-A7FD-F6D188359277}" srcId="{D443C2F2-363D-4D6D-8C63-036F81EF4DF8}" destId="{319CBA05-B6D8-4BA9-8A20-9F7C85DE8808}" srcOrd="0" destOrd="0" parTransId="{267BD137-320C-4587-843D-D56682855374}" sibTransId="{EC027F70-1762-44D0-A571-A851F44F745B}"/>
    <dgm:cxn modelId="{6B3F2080-09DD-4DBB-BB8B-00161B692AA1}" type="presOf" srcId="{E11FBA4B-F7C5-4B1D-A6CC-53368A7F6959}" destId="{463FC275-903B-4877-AC61-8E3B50F9E4D9}" srcOrd="1" destOrd="0" presId="urn:microsoft.com/office/officeart/2005/8/layout/radial5"/>
    <dgm:cxn modelId="{F3247AF0-3603-4EFD-8791-855464BAE2DB}" srcId="{319CBA05-B6D8-4BA9-8A20-9F7C85DE8808}" destId="{97CC123D-F0B8-4A27-88AA-09C87FECD2FD}" srcOrd="4" destOrd="0" parTransId="{6EAD6D2C-FD8E-4D78-B4D8-D7C50E3E8965}" sibTransId="{8ACF2290-31D2-4A6B-B805-F39533E4CC14}"/>
    <dgm:cxn modelId="{6A4831D9-2B1F-41EB-9E71-C204C25764BE}" type="presOf" srcId="{1C44DBF6-F572-4006-8270-39466984A012}" destId="{87AF6CE8-0023-45C1-8970-A2F7CAAA758A}" srcOrd="0" destOrd="0" presId="urn:microsoft.com/office/officeart/2005/8/layout/radial5"/>
    <dgm:cxn modelId="{260E68C5-A7D9-46EC-A8C2-3AD513B17336}" type="presOf" srcId="{319CBA05-B6D8-4BA9-8A20-9F7C85DE8808}" destId="{9BB52AB8-C6F1-4701-A68F-B3F36CA69C94}" srcOrd="0" destOrd="0" presId="urn:microsoft.com/office/officeart/2005/8/layout/radial5"/>
    <dgm:cxn modelId="{F59A61DE-E0F1-4237-8240-A5062D3E4404}" type="presOf" srcId="{45850612-FE0F-4CC1-88B8-8E0DD28B46A5}" destId="{9F159A93-ECEA-4A0A-8826-9FE407C5FC9F}" srcOrd="1" destOrd="0" presId="urn:microsoft.com/office/officeart/2005/8/layout/radial5"/>
    <dgm:cxn modelId="{0A18DBC2-1A02-49E5-881B-8E74B1B116C9}" srcId="{319CBA05-B6D8-4BA9-8A20-9F7C85DE8808}" destId="{CA9551BD-69C2-4AF8-B160-26540D9F3878}" srcOrd="0" destOrd="0" parTransId="{2BA935B8-4EAE-4042-B3AC-D12CB8C64025}" sibTransId="{CF07288D-9F36-4375-995D-0C30062FD8F3}"/>
    <dgm:cxn modelId="{088FEB30-70CB-4F18-BFAD-32174B1E8071}" srcId="{319CBA05-B6D8-4BA9-8A20-9F7C85DE8808}" destId="{C8A35905-35F8-4432-8300-266F4786EF98}" srcOrd="5" destOrd="0" parTransId="{E11FBA4B-F7C5-4B1D-A6CC-53368A7F6959}" sibTransId="{DA578DBE-A5F3-47CB-AC70-6BDB3649CDB5}"/>
    <dgm:cxn modelId="{165D1047-5873-463D-876F-2E8B015F8684}" type="presOf" srcId="{436D59D0-EF49-484C-B7B4-41ADB036946D}" destId="{5755BCE2-0A55-4722-A72F-A48043954BB5}" srcOrd="0" destOrd="0" presId="urn:microsoft.com/office/officeart/2005/8/layout/radial5"/>
    <dgm:cxn modelId="{F68D026A-F8C1-4E08-A706-3D86AE710C9E}" type="presOf" srcId="{92D3AAEB-82BF-4468-830C-54F8A401C61A}" destId="{CAD83244-B6D3-4C60-9926-C3ADBEBCB00B}" srcOrd="0" destOrd="0" presId="urn:microsoft.com/office/officeart/2005/8/layout/radial5"/>
    <dgm:cxn modelId="{1EA9061E-B172-4E32-A0C4-AEFA214E83F9}" type="presOf" srcId="{97CC123D-F0B8-4A27-88AA-09C87FECD2FD}" destId="{4F7E69F5-799F-4DA8-8498-9BC8F49FCF76}" srcOrd="0" destOrd="0" presId="urn:microsoft.com/office/officeart/2005/8/layout/radial5"/>
    <dgm:cxn modelId="{60478F77-91DC-4036-BC55-7D9E62484E6F}" type="presOf" srcId="{2BA935B8-4EAE-4042-B3AC-D12CB8C64025}" destId="{21818BA2-C622-4870-AE32-2828AD385004}" srcOrd="1" destOrd="0" presId="urn:microsoft.com/office/officeart/2005/8/layout/radial5"/>
    <dgm:cxn modelId="{FAE9F3F6-0CB6-4F96-9F34-D5365AA7EB76}" type="presOf" srcId="{E452B218-B460-46A8-8ABB-4B48A3BD61E3}" destId="{6E52ED61-096F-4507-ACD3-70CCC557B295}" srcOrd="1" destOrd="0" presId="urn:microsoft.com/office/officeart/2005/8/layout/radial5"/>
    <dgm:cxn modelId="{6D00B313-1BE4-42C5-8602-7D2EBED4F8AC}" type="presOf" srcId="{6EAD6D2C-FD8E-4D78-B4D8-D7C50E3E8965}" destId="{E72A278F-D886-4CD3-8D51-BC220F3A2B50}" srcOrd="0" destOrd="0" presId="urn:microsoft.com/office/officeart/2005/8/layout/radial5"/>
    <dgm:cxn modelId="{F8D4FA7E-414B-4282-85F4-495F794DB99B}" type="presOf" srcId="{22D807FD-212A-4837-8BA4-DD2B163CEE10}" destId="{46D5E104-ABE4-4936-9FC3-5861213E3491}" srcOrd="0" destOrd="0" presId="urn:microsoft.com/office/officeart/2005/8/layout/radial5"/>
    <dgm:cxn modelId="{3B018A8A-ED78-47E0-A4F5-D94E39F8DB2C}" type="presOf" srcId="{E452B218-B460-46A8-8ABB-4B48A3BD61E3}" destId="{40C2985A-D0F8-4A10-9DC7-CCFE5693A669}" srcOrd="0" destOrd="0" presId="urn:microsoft.com/office/officeart/2005/8/layout/radial5"/>
    <dgm:cxn modelId="{911AF611-7279-4C4F-A8D6-6E56C441F941}" type="presOf" srcId="{C8A35905-35F8-4432-8300-266F4786EF98}" destId="{4ADBF3F3-9432-4394-B6D4-091B989FF23D}" srcOrd="0" destOrd="0" presId="urn:microsoft.com/office/officeart/2005/8/layout/radial5"/>
    <dgm:cxn modelId="{B5467171-F9C3-4081-BAEE-108FED62291A}" srcId="{319CBA05-B6D8-4BA9-8A20-9F7C85DE8808}" destId="{436D59D0-EF49-484C-B7B4-41ADB036946D}" srcOrd="1" destOrd="0" parTransId="{45850612-FE0F-4CC1-88B8-8E0DD28B46A5}" sibTransId="{EFB41A5E-DA6F-4D36-922E-88A3AF61F43F}"/>
    <dgm:cxn modelId="{ABF05F2A-4F5E-4A87-9515-F51BD78BA531}" type="presOf" srcId="{E11FBA4B-F7C5-4B1D-A6CC-53368A7F6959}" destId="{16A7DE02-164B-4F3D-A69A-A17BB8527D93}" srcOrd="0" destOrd="0" presId="urn:microsoft.com/office/officeart/2005/8/layout/radial5"/>
    <dgm:cxn modelId="{4A0425D2-AD3D-4C50-9D23-08D051A6AE90}" type="presOf" srcId="{6EAD6D2C-FD8E-4D78-B4D8-D7C50E3E8965}" destId="{E493F68E-66C3-4152-8E11-06806C90052C}" srcOrd="1" destOrd="0" presId="urn:microsoft.com/office/officeart/2005/8/layout/radial5"/>
    <dgm:cxn modelId="{044431D7-9A9D-4300-A267-4DFDCFC2AA9B}" type="presParOf" srcId="{5FABA272-EB85-41FC-B31C-D9DBAD16D848}" destId="{9BB52AB8-C6F1-4701-A68F-B3F36CA69C94}" srcOrd="0" destOrd="0" presId="urn:microsoft.com/office/officeart/2005/8/layout/radial5"/>
    <dgm:cxn modelId="{6B02FDC0-E252-4A87-BFC2-2F71B93331C1}" type="presParOf" srcId="{5FABA272-EB85-41FC-B31C-D9DBAD16D848}" destId="{730F3692-B736-4234-A005-C208B6A733CD}" srcOrd="1" destOrd="0" presId="urn:microsoft.com/office/officeart/2005/8/layout/radial5"/>
    <dgm:cxn modelId="{0E162D38-9949-47C7-ADB4-CAB7DBECEE64}" type="presParOf" srcId="{730F3692-B736-4234-A005-C208B6A733CD}" destId="{21818BA2-C622-4870-AE32-2828AD385004}" srcOrd="0" destOrd="0" presId="urn:microsoft.com/office/officeart/2005/8/layout/radial5"/>
    <dgm:cxn modelId="{FA6543F0-6E7A-4298-AB40-A53D0F2ED053}" type="presParOf" srcId="{5FABA272-EB85-41FC-B31C-D9DBAD16D848}" destId="{C46FF0C9-8936-4376-A07E-DC21AD9297F1}" srcOrd="2" destOrd="0" presId="urn:microsoft.com/office/officeart/2005/8/layout/radial5"/>
    <dgm:cxn modelId="{FB962C17-F097-4A69-8D63-E4B13CEA5659}" type="presParOf" srcId="{5FABA272-EB85-41FC-B31C-D9DBAD16D848}" destId="{95862003-EBE3-46BE-A46B-85B5CB79F1E0}" srcOrd="3" destOrd="0" presId="urn:microsoft.com/office/officeart/2005/8/layout/radial5"/>
    <dgm:cxn modelId="{426EEB4B-F8D3-4043-A155-502BE72E5CFC}" type="presParOf" srcId="{95862003-EBE3-46BE-A46B-85B5CB79F1E0}" destId="{9F159A93-ECEA-4A0A-8826-9FE407C5FC9F}" srcOrd="0" destOrd="0" presId="urn:microsoft.com/office/officeart/2005/8/layout/radial5"/>
    <dgm:cxn modelId="{A5C0C175-266B-4FB4-A387-B816A7EA59DE}" type="presParOf" srcId="{5FABA272-EB85-41FC-B31C-D9DBAD16D848}" destId="{5755BCE2-0A55-4722-A72F-A48043954BB5}" srcOrd="4" destOrd="0" presId="urn:microsoft.com/office/officeart/2005/8/layout/radial5"/>
    <dgm:cxn modelId="{4613EC93-E335-48D5-A9BB-5AB9FCFF7AF7}" type="presParOf" srcId="{5FABA272-EB85-41FC-B31C-D9DBAD16D848}" destId="{40C2985A-D0F8-4A10-9DC7-CCFE5693A669}" srcOrd="5" destOrd="0" presId="urn:microsoft.com/office/officeart/2005/8/layout/radial5"/>
    <dgm:cxn modelId="{2F7F975A-5DC4-48AC-87F2-181077936213}" type="presParOf" srcId="{40C2985A-D0F8-4A10-9DC7-CCFE5693A669}" destId="{6E52ED61-096F-4507-ACD3-70CCC557B295}" srcOrd="0" destOrd="0" presId="urn:microsoft.com/office/officeart/2005/8/layout/radial5"/>
    <dgm:cxn modelId="{33EEDCAE-D5E9-47C6-B6A2-AEBA482087F1}" type="presParOf" srcId="{5FABA272-EB85-41FC-B31C-D9DBAD16D848}" destId="{46D5E104-ABE4-4936-9FC3-5861213E3491}" srcOrd="6" destOrd="0" presId="urn:microsoft.com/office/officeart/2005/8/layout/radial5"/>
    <dgm:cxn modelId="{0D1A28CE-E7C8-4547-9529-E2A73390D929}" type="presParOf" srcId="{5FABA272-EB85-41FC-B31C-D9DBAD16D848}" destId="{CAD83244-B6D3-4C60-9926-C3ADBEBCB00B}" srcOrd="7" destOrd="0" presId="urn:microsoft.com/office/officeart/2005/8/layout/radial5"/>
    <dgm:cxn modelId="{8B5D0458-6568-4722-9B94-545A7E13F856}" type="presParOf" srcId="{CAD83244-B6D3-4C60-9926-C3ADBEBCB00B}" destId="{BDAC4A01-ADDC-493D-B540-0A8EC1A0A2BD}" srcOrd="0" destOrd="0" presId="urn:microsoft.com/office/officeart/2005/8/layout/radial5"/>
    <dgm:cxn modelId="{8059A7A1-C0B6-4638-9DFB-281DB3E7EC44}" type="presParOf" srcId="{5FABA272-EB85-41FC-B31C-D9DBAD16D848}" destId="{87AF6CE8-0023-45C1-8970-A2F7CAAA758A}" srcOrd="8" destOrd="0" presId="urn:microsoft.com/office/officeart/2005/8/layout/radial5"/>
    <dgm:cxn modelId="{98873A9E-41A8-46CF-BE70-B24446C3593B}" type="presParOf" srcId="{5FABA272-EB85-41FC-B31C-D9DBAD16D848}" destId="{E72A278F-D886-4CD3-8D51-BC220F3A2B50}" srcOrd="9" destOrd="0" presId="urn:microsoft.com/office/officeart/2005/8/layout/radial5"/>
    <dgm:cxn modelId="{9F539A52-E69C-4BDF-8E88-261DF07B62FD}" type="presParOf" srcId="{E72A278F-D886-4CD3-8D51-BC220F3A2B50}" destId="{E493F68E-66C3-4152-8E11-06806C90052C}" srcOrd="0" destOrd="0" presId="urn:microsoft.com/office/officeart/2005/8/layout/radial5"/>
    <dgm:cxn modelId="{54187332-9DE9-4F24-8F5F-343C998431A3}" type="presParOf" srcId="{5FABA272-EB85-41FC-B31C-D9DBAD16D848}" destId="{4F7E69F5-799F-4DA8-8498-9BC8F49FCF76}" srcOrd="10" destOrd="0" presId="urn:microsoft.com/office/officeart/2005/8/layout/radial5"/>
    <dgm:cxn modelId="{E53D6C77-7C16-44FB-BC4C-7714BE25C98D}" type="presParOf" srcId="{5FABA272-EB85-41FC-B31C-D9DBAD16D848}" destId="{16A7DE02-164B-4F3D-A69A-A17BB8527D93}" srcOrd="11" destOrd="0" presId="urn:microsoft.com/office/officeart/2005/8/layout/radial5"/>
    <dgm:cxn modelId="{F70F6AAF-5D86-4CE2-B524-DD7AD45C5C6F}" type="presParOf" srcId="{16A7DE02-164B-4F3D-A69A-A17BB8527D93}" destId="{463FC275-903B-4877-AC61-8E3B50F9E4D9}" srcOrd="0" destOrd="0" presId="urn:microsoft.com/office/officeart/2005/8/layout/radial5"/>
    <dgm:cxn modelId="{C7A4A8BB-F6FD-47DD-A0DD-25C245331742}" type="presParOf" srcId="{5FABA272-EB85-41FC-B31C-D9DBAD16D848}" destId="{4ADBF3F3-9432-4394-B6D4-091B989FF23D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B52AB8-C6F1-4701-A68F-B3F36CA69C94}">
      <dsp:nvSpPr>
        <dsp:cNvPr id="0" name=""/>
        <dsp:cNvSpPr/>
      </dsp:nvSpPr>
      <dsp:spPr>
        <a:xfrm>
          <a:off x="5143715" y="3067186"/>
          <a:ext cx="3838001" cy="3637423"/>
        </a:xfrm>
        <a:prstGeom prst="ellipse">
          <a:avLst/>
        </a:prstGeom>
        <a:solidFill>
          <a:schemeClr val="dk1"/>
        </a:soli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l" defTabSz="1244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2800" b="1" kern="1200"/>
            <a:t>When someone </a:t>
          </a:r>
        </a:p>
        <a:p>
          <a:pPr lvl="0" algn="l" defTabSz="1244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2800" b="1" kern="1200"/>
            <a:t>doesn't understand </a:t>
          </a:r>
        </a:p>
        <a:p>
          <a:pPr lvl="0" algn="l" defTabSz="1244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2800" b="1" kern="1200"/>
            <a:t>what you say,</a:t>
          </a:r>
        </a:p>
        <a:p>
          <a:pPr lvl="0" algn="l" defTabSz="1244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2800" b="1" kern="1200"/>
            <a:t> you can...</a:t>
          </a:r>
        </a:p>
      </dsp:txBody>
      <dsp:txXfrm>
        <a:off x="5705777" y="3599874"/>
        <a:ext cx="2713877" cy="2572047"/>
      </dsp:txXfrm>
    </dsp:sp>
    <dsp:sp modelId="{730F3692-B736-4234-A005-C208B6A733CD}">
      <dsp:nvSpPr>
        <dsp:cNvPr id="0" name=""/>
        <dsp:cNvSpPr/>
      </dsp:nvSpPr>
      <dsp:spPr>
        <a:xfrm rot="16200000">
          <a:off x="6932651" y="2392378"/>
          <a:ext cx="260130" cy="8735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6971671" y="2606104"/>
        <a:ext cx="182091" cy="524116"/>
      </dsp:txXfrm>
    </dsp:sp>
    <dsp:sp modelId="{C46FF0C9-8936-4376-A07E-DC21AD9297F1}">
      <dsp:nvSpPr>
        <dsp:cNvPr id="0" name=""/>
        <dsp:cNvSpPr/>
      </dsp:nvSpPr>
      <dsp:spPr>
        <a:xfrm>
          <a:off x="5778115" y="7173"/>
          <a:ext cx="2569201" cy="256920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Say it again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600" b="1" kern="1200"/>
        </a:p>
      </dsp:txBody>
      <dsp:txXfrm>
        <a:off x="6154366" y="383424"/>
        <a:ext cx="1816699" cy="1816699"/>
      </dsp:txXfrm>
    </dsp:sp>
    <dsp:sp modelId="{95862003-EBE3-46BE-A46B-85B5CB79F1E0}">
      <dsp:nvSpPr>
        <dsp:cNvPr id="0" name=""/>
        <dsp:cNvSpPr/>
      </dsp:nvSpPr>
      <dsp:spPr>
        <a:xfrm rot="19800000">
          <a:off x="8766232" y="3401786"/>
          <a:ext cx="221085" cy="8735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8770675" y="3593073"/>
        <a:ext cx="154760" cy="524116"/>
      </dsp:txXfrm>
    </dsp:sp>
    <dsp:sp modelId="{5755BCE2-0A55-4722-A72F-A48043954BB5}">
      <dsp:nvSpPr>
        <dsp:cNvPr id="0" name=""/>
        <dsp:cNvSpPr/>
      </dsp:nvSpPr>
      <dsp:spPr>
        <a:xfrm>
          <a:off x="8890719" y="1804235"/>
          <a:ext cx="2569201" cy="256920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Say it louder</a:t>
          </a:r>
        </a:p>
      </dsp:txBody>
      <dsp:txXfrm>
        <a:off x="9266970" y="2180486"/>
        <a:ext cx="1816699" cy="1816699"/>
      </dsp:txXfrm>
    </dsp:sp>
    <dsp:sp modelId="{40C2985A-D0F8-4A10-9DC7-CCFE5693A669}">
      <dsp:nvSpPr>
        <dsp:cNvPr id="0" name=""/>
        <dsp:cNvSpPr/>
      </dsp:nvSpPr>
      <dsp:spPr>
        <a:xfrm rot="1800000">
          <a:off x="8766232" y="5496481"/>
          <a:ext cx="221085" cy="8735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8770675" y="5654606"/>
        <a:ext cx="154760" cy="524116"/>
      </dsp:txXfrm>
    </dsp:sp>
    <dsp:sp modelId="{46D5E104-ABE4-4936-9FC3-5861213E3491}">
      <dsp:nvSpPr>
        <dsp:cNvPr id="0" name=""/>
        <dsp:cNvSpPr/>
      </dsp:nvSpPr>
      <dsp:spPr>
        <a:xfrm>
          <a:off x="8890719" y="5398360"/>
          <a:ext cx="2569201" cy="256920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Say just the most important word</a:t>
          </a:r>
        </a:p>
      </dsp:txBody>
      <dsp:txXfrm>
        <a:off x="9266970" y="5774611"/>
        <a:ext cx="1816699" cy="1816699"/>
      </dsp:txXfrm>
    </dsp:sp>
    <dsp:sp modelId="{CAD83244-B6D3-4C60-9926-C3ADBEBCB00B}">
      <dsp:nvSpPr>
        <dsp:cNvPr id="0" name=""/>
        <dsp:cNvSpPr/>
      </dsp:nvSpPr>
      <dsp:spPr>
        <a:xfrm rot="5400000">
          <a:off x="6932651" y="6505889"/>
          <a:ext cx="260130" cy="8735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6971671" y="6641576"/>
        <a:ext cx="182091" cy="524116"/>
      </dsp:txXfrm>
    </dsp:sp>
    <dsp:sp modelId="{87AF6CE8-0023-45C1-8970-A2F7CAAA758A}">
      <dsp:nvSpPr>
        <dsp:cNvPr id="0" name=""/>
        <dsp:cNvSpPr/>
      </dsp:nvSpPr>
      <dsp:spPr>
        <a:xfrm>
          <a:off x="5778115" y="7195422"/>
          <a:ext cx="2569201" cy="2569201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Show them!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- Point to it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- Act it out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- Draw it</a:t>
          </a:r>
        </a:p>
      </dsp:txBody>
      <dsp:txXfrm>
        <a:off x="6154366" y="7571673"/>
        <a:ext cx="1816699" cy="1816699"/>
      </dsp:txXfrm>
    </dsp:sp>
    <dsp:sp modelId="{E72A278F-D886-4CD3-8D51-BC220F3A2B50}">
      <dsp:nvSpPr>
        <dsp:cNvPr id="0" name=""/>
        <dsp:cNvSpPr/>
      </dsp:nvSpPr>
      <dsp:spPr>
        <a:xfrm rot="9000000">
          <a:off x="5138114" y="5496481"/>
          <a:ext cx="221085" cy="8735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 rot="10800000">
        <a:off x="5199996" y="5654606"/>
        <a:ext cx="154760" cy="524116"/>
      </dsp:txXfrm>
    </dsp:sp>
    <dsp:sp modelId="{4F7E69F5-799F-4DA8-8498-9BC8F49FCF76}">
      <dsp:nvSpPr>
        <dsp:cNvPr id="0" name=""/>
        <dsp:cNvSpPr/>
      </dsp:nvSpPr>
      <dsp:spPr>
        <a:xfrm>
          <a:off x="2665512" y="5398360"/>
          <a:ext cx="2569201" cy="2569201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Say it a different way</a:t>
          </a:r>
        </a:p>
      </dsp:txBody>
      <dsp:txXfrm>
        <a:off x="3041763" y="5774611"/>
        <a:ext cx="1816699" cy="1816699"/>
      </dsp:txXfrm>
    </dsp:sp>
    <dsp:sp modelId="{16A7DE02-164B-4F3D-A69A-A17BB8527D93}">
      <dsp:nvSpPr>
        <dsp:cNvPr id="0" name=""/>
        <dsp:cNvSpPr/>
      </dsp:nvSpPr>
      <dsp:spPr>
        <a:xfrm rot="12600000">
          <a:off x="5138114" y="3401786"/>
          <a:ext cx="221085" cy="8735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 rot="10800000">
        <a:off x="5199996" y="3593073"/>
        <a:ext cx="154760" cy="524116"/>
      </dsp:txXfrm>
    </dsp:sp>
    <dsp:sp modelId="{4ADBF3F3-9432-4394-B6D4-091B989FF23D}">
      <dsp:nvSpPr>
        <dsp:cNvPr id="0" name=""/>
        <dsp:cNvSpPr/>
      </dsp:nvSpPr>
      <dsp:spPr>
        <a:xfrm>
          <a:off x="2665512" y="1804235"/>
          <a:ext cx="2569201" cy="2569201"/>
        </a:xfrm>
        <a:prstGeom prst="ellipse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b="1" kern="1200"/>
            <a:t>Say it slowly</a:t>
          </a:r>
        </a:p>
      </dsp:txBody>
      <dsp:txXfrm>
        <a:off x="3041763" y="2180486"/>
        <a:ext cx="1816699" cy="18166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A581-5E87-497D-BBE2-F037D428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DA74504A</Template>
  <TotalTime>126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Alannah [North East Metro Lang Dev Ctr]</dc:creator>
  <cp:keywords/>
  <dc:description/>
  <cp:lastModifiedBy>STIRLING Cindy [North East Metro Lang Dev Ctr]</cp:lastModifiedBy>
  <cp:revision>8</cp:revision>
  <cp:lastPrinted>2019-05-02T05:52:00Z</cp:lastPrinted>
  <dcterms:created xsi:type="dcterms:W3CDTF">2018-12-19T06:46:00Z</dcterms:created>
  <dcterms:modified xsi:type="dcterms:W3CDTF">2019-05-02T05:53:00Z</dcterms:modified>
</cp:coreProperties>
</file>